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6B24CB3A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basin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stop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7661A7">
              <w:rPr>
                <w:rFonts w:cs="Arial"/>
                <w:color w:val="000000"/>
              </w:rPr>
            </w:r>
            <w:r w:rsidR="007661A7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F4EE" w14:textId="77777777" w:rsidR="007661A7" w:rsidRDefault="007661A7">
      <w:r>
        <w:separator/>
      </w:r>
    </w:p>
    <w:p w14:paraId="5ABB1CE9" w14:textId="77777777" w:rsidR="007661A7" w:rsidRDefault="007661A7"/>
  </w:endnote>
  <w:endnote w:type="continuationSeparator" w:id="0">
    <w:p w14:paraId="582C2AF3" w14:textId="77777777" w:rsidR="007661A7" w:rsidRDefault="007661A7">
      <w:r>
        <w:continuationSeparator/>
      </w:r>
    </w:p>
    <w:p w14:paraId="31788E49" w14:textId="77777777" w:rsidR="007661A7" w:rsidRDefault="00766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0573DF2" w:rsidR="009210BF" w:rsidRDefault="007661A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D3218">
          <w:rPr>
            <w:sz w:val="16"/>
            <w:szCs w:val="16"/>
            <w:lang w:val="en-AU"/>
          </w:rPr>
          <w:t>EOM-ZO0-TP-000008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17A2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D3218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D3218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33DB" w14:textId="77777777" w:rsidR="007661A7" w:rsidRDefault="007661A7">
      <w:r>
        <w:separator/>
      </w:r>
    </w:p>
    <w:p w14:paraId="708F1792" w14:textId="77777777" w:rsidR="007661A7" w:rsidRDefault="007661A7"/>
  </w:footnote>
  <w:footnote w:type="continuationSeparator" w:id="0">
    <w:p w14:paraId="501A581A" w14:textId="77777777" w:rsidR="007661A7" w:rsidRDefault="007661A7">
      <w:r>
        <w:continuationSeparator/>
      </w:r>
    </w:p>
    <w:p w14:paraId="1DB2BF01" w14:textId="77777777" w:rsidR="007661A7" w:rsidRDefault="00766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2152FF4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12DAB37F" w:rsidR="009210BF" w:rsidRPr="006A25F8" w:rsidRDefault="008D3218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D3218">
            <w:rPr>
              <w:kern w:val="32"/>
              <w:sz w:val="24"/>
              <w:szCs w:val="24"/>
              <w:lang w:val="en-GB"/>
            </w:rPr>
            <w:t>Shutdown Checklist - Mechanical Systems - Schools &amp; Universities</w:t>
          </w:r>
          <w:r w:rsidRPr="008D3218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01DD5027" w:rsidR="009210BF" w:rsidRPr="00AC1B11" w:rsidRDefault="00617A27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31D4D999" wp14:editId="620C59F5">
          <wp:simplePos x="0" y="0"/>
          <wp:positionH relativeFrom="column">
            <wp:posOffset>-504825</wp:posOffset>
          </wp:positionH>
          <wp:positionV relativeFrom="paragraph">
            <wp:posOffset>-657860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A27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1A7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0A05F-0C5F-4209-A88F-DCF90F01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EOM-ZO0-TP-000008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2021-08-20T12:29:00Z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